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DBE421" w14:textId="287F819E" w:rsidR="00EE6BFA" w:rsidRDefault="00C07FF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BE423" wp14:editId="0F96D53F">
                <wp:simplePos x="0" y="0"/>
                <wp:positionH relativeFrom="column">
                  <wp:posOffset>4914900</wp:posOffset>
                </wp:positionH>
                <wp:positionV relativeFrom="paragraph">
                  <wp:posOffset>3543300</wp:posOffset>
                </wp:positionV>
                <wp:extent cx="4716780" cy="2857500"/>
                <wp:effectExtent l="9525" t="9525" r="7620" b="952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BE432" w14:textId="77777777" w:rsidR="00EE6BFA" w:rsidRDefault="00EE6BFA">
                            <w:pPr>
                              <w:ind w:right="-120"/>
                            </w:pPr>
                          </w:p>
                          <w:p w14:paraId="42DBE433" w14:textId="77777777" w:rsidR="008A246E" w:rsidRDefault="008A246E">
                            <w:pPr>
                              <w:ind w:right="-120"/>
                            </w:pPr>
                          </w:p>
                          <w:p w14:paraId="42DBE434" w14:textId="77777777" w:rsidR="008A246E" w:rsidRPr="008A246E" w:rsidRDefault="008A246E" w:rsidP="008A246E">
                            <w:pPr>
                              <w:ind w:right="-120"/>
                              <w:jc w:val="center"/>
                              <w:rPr>
                                <w:rFonts w:ascii="Gill Sans MT" w:hAnsi="Gill Sans MT"/>
                                <w:b/>
                                <w:sz w:val="36"/>
                                <w:szCs w:val="36"/>
                              </w:rPr>
                            </w:pPr>
                            <w:r w:rsidRPr="008A246E">
                              <w:rPr>
                                <w:rFonts w:ascii="Gill Sans MT" w:hAnsi="Gill Sans MT"/>
                                <w:b/>
                                <w:sz w:val="36"/>
                                <w:szCs w:val="36"/>
                              </w:rPr>
                              <w:t>Poison Control Center</w:t>
                            </w:r>
                          </w:p>
                          <w:p w14:paraId="42DBE435" w14:textId="77777777" w:rsidR="008A246E" w:rsidRPr="008A246E" w:rsidRDefault="008A246E" w:rsidP="008A246E">
                            <w:pPr>
                              <w:ind w:right="-120"/>
                              <w:jc w:val="center"/>
                              <w:rPr>
                                <w:rFonts w:ascii="Gill Sans MT" w:hAnsi="Gill Sans MT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2DBE436" w14:textId="77777777" w:rsidR="008A246E" w:rsidRPr="008A246E" w:rsidRDefault="008A246E" w:rsidP="008A246E">
                            <w:pPr>
                              <w:ind w:right="-120"/>
                              <w:jc w:val="center"/>
                              <w:rPr>
                                <w:rFonts w:ascii="Gill Sans MT" w:hAnsi="Gill Sans MT"/>
                                <w:b/>
                                <w:sz w:val="36"/>
                                <w:szCs w:val="36"/>
                              </w:rPr>
                            </w:pPr>
                            <w:r w:rsidRPr="008A246E">
                              <w:rPr>
                                <w:rFonts w:ascii="Gill Sans MT" w:hAnsi="Gill Sans MT"/>
                                <w:b/>
                                <w:sz w:val="36"/>
                                <w:szCs w:val="36"/>
                              </w:rPr>
                              <w:t>1-800-222-1222</w:t>
                            </w:r>
                          </w:p>
                          <w:p w14:paraId="42DBE437" w14:textId="77777777" w:rsidR="008A246E" w:rsidRDefault="008A246E">
                            <w:pPr>
                              <w:ind w:right="-120"/>
                              <w:rPr>
                                <w:rFonts w:ascii="Gill Sans MT" w:hAnsi="Gill Sans MT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2DBE438" w14:textId="77777777" w:rsidR="008A246E" w:rsidRDefault="008A246E">
                            <w:pPr>
                              <w:ind w:right="-120"/>
                              <w:rPr>
                                <w:rFonts w:ascii="Gill Sans MT" w:hAnsi="Gill Sans MT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2DBE439" w14:textId="77777777" w:rsidR="008A246E" w:rsidRDefault="008A246E">
                            <w:pPr>
                              <w:ind w:right="-120"/>
                            </w:pPr>
                          </w:p>
                          <w:p w14:paraId="42DBE43A" w14:textId="77777777" w:rsidR="008A246E" w:rsidRDefault="008A246E">
                            <w:pPr>
                              <w:ind w:right="-120"/>
                            </w:pPr>
                            <w:r w:rsidRPr="008A246E">
                              <w:rPr>
                                <w:noProof/>
                              </w:rPr>
                              <w:drawing>
                                <wp:inline distT="0" distB="0" distL="0" distR="0" wp14:anchorId="42DBE456" wp14:editId="42DBE457">
                                  <wp:extent cx="1266512" cy="731520"/>
                                  <wp:effectExtent l="19050" t="0" r="0" b="0"/>
                                  <wp:docPr id="8" name="Picture 0" descr="LSUACGRA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SUACGRAY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6512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7pt;margin-top:279pt;width:371.4pt;height:2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">
                <v:textbox>
                  <w:txbxContent>
                    <w:p w14:paraId="42DBE432" w14:textId="77777777" w:rsidR="00EE6BFA" w:rsidRDefault="00EE6BFA">
                      <w:pPr>
                        <w:ind w:right="-120"/>
                      </w:pPr>
                    </w:p>
                    <w:p w14:paraId="42DBE433" w14:textId="77777777" w:rsidR="008A246E" w:rsidRDefault="008A246E">
                      <w:pPr>
                        <w:ind w:right="-120"/>
                      </w:pPr>
                    </w:p>
                    <w:p w14:paraId="42DBE434" w14:textId="77777777" w:rsidR="008A246E" w:rsidRPr="008A246E" w:rsidRDefault="008A246E" w:rsidP="008A246E">
                      <w:pPr>
                        <w:ind w:right="-120"/>
                        <w:jc w:val="center"/>
                        <w:rPr>
                          <w:rFonts w:ascii="Gill Sans MT" w:hAnsi="Gill Sans MT"/>
                          <w:b/>
                          <w:sz w:val="36"/>
                          <w:szCs w:val="36"/>
                        </w:rPr>
                      </w:pPr>
                      <w:r w:rsidRPr="008A246E">
                        <w:rPr>
                          <w:rFonts w:ascii="Gill Sans MT" w:hAnsi="Gill Sans MT"/>
                          <w:b/>
                          <w:sz w:val="36"/>
                          <w:szCs w:val="36"/>
                        </w:rPr>
                        <w:t>Poison Control Center</w:t>
                      </w:r>
                    </w:p>
                    <w:p w14:paraId="42DBE435" w14:textId="77777777" w:rsidR="008A246E" w:rsidRPr="008A246E" w:rsidRDefault="008A246E" w:rsidP="008A246E">
                      <w:pPr>
                        <w:ind w:right="-120"/>
                        <w:jc w:val="center"/>
                        <w:rPr>
                          <w:rFonts w:ascii="Gill Sans MT" w:hAnsi="Gill Sans MT"/>
                          <w:b/>
                          <w:sz w:val="36"/>
                          <w:szCs w:val="36"/>
                        </w:rPr>
                      </w:pPr>
                    </w:p>
                    <w:p w14:paraId="42DBE436" w14:textId="77777777" w:rsidR="008A246E" w:rsidRPr="008A246E" w:rsidRDefault="008A246E" w:rsidP="008A246E">
                      <w:pPr>
                        <w:ind w:right="-120"/>
                        <w:jc w:val="center"/>
                        <w:rPr>
                          <w:rFonts w:ascii="Gill Sans MT" w:hAnsi="Gill Sans MT"/>
                          <w:b/>
                          <w:sz w:val="36"/>
                          <w:szCs w:val="36"/>
                        </w:rPr>
                      </w:pPr>
                      <w:r w:rsidRPr="008A246E">
                        <w:rPr>
                          <w:rFonts w:ascii="Gill Sans MT" w:hAnsi="Gill Sans MT"/>
                          <w:b/>
                          <w:sz w:val="36"/>
                          <w:szCs w:val="36"/>
                        </w:rPr>
                        <w:t>1-800-222-1222</w:t>
                      </w:r>
                    </w:p>
                    <w:p w14:paraId="42DBE437" w14:textId="77777777" w:rsidR="008A246E" w:rsidRDefault="008A246E">
                      <w:pPr>
                        <w:ind w:right="-120"/>
                        <w:rPr>
                          <w:rFonts w:ascii="Gill Sans MT" w:hAnsi="Gill Sans MT"/>
                          <w:b/>
                          <w:sz w:val="36"/>
                          <w:szCs w:val="36"/>
                        </w:rPr>
                      </w:pPr>
                    </w:p>
                    <w:p w14:paraId="42DBE438" w14:textId="77777777" w:rsidR="008A246E" w:rsidRDefault="008A246E">
                      <w:pPr>
                        <w:ind w:right="-120"/>
                        <w:rPr>
                          <w:rFonts w:ascii="Gill Sans MT" w:hAnsi="Gill Sans MT"/>
                          <w:b/>
                          <w:sz w:val="36"/>
                          <w:szCs w:val="36"/>
                        </w:rPr>
                      </w:pPr>
                    </w:p>
                    <w:p w14:paraId="42DBE439" w14:textId="77777777" w:rsidR="008A246E" w:rsidRDefault="008A246E">
                      <w:pPr>
                        <w:ind w:right="-120"/>
                      </w:pPr>
                    </w:p>
                    <w:p w14:paraId="42DBE43A" w14:textId="77777777" w:rsidR="008A246E" w:rsidRDefault="008A246E">
                      <w:pPr>
                        <w:ind w:right="-120"/>
                      </w:pPr>
                      <w:r w:rsidRPr="008A246E">
                        <w:rPr>
                          <w:noProof/>
                        </w:rPr>
                        <w:drawing>
                          <wp:inline distT="0" distB="0" distL="0" distR="0" wp14:anchorId="42DBE456" wp14:editId="42DBE457">
                            <wp:extent cx="1266512" cy="731520"/>
                            <wp:effectExtent l="19050" t="0" r="0" b="0"/>
                            <wp:docPr id="8" name="Picture 0" descr="LSUACGRA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SUACGRAY.jp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6512" cy="731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DBE424" wp14:editId="5933AE50">
                <wp:simplePos x="0" y="0"/>
                <wp:positionH relativeFrom="column">
                  <wp:posOffset>4914900</wp:posOffset>
                </wp:positionH>
                <wp:positionV relativeFrom="paragraph">
                  <wp:posOffset>685800</wp:posOffset>
                </wp:positionV>
                <wp:extent cx="4716780" cy="2857500"/>
                <wp:effectExtent l="9525" t="9525" r="7620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BE43B" w14:textId="77777777" w:rsidR="004B1C44" w:rsidRDefault="004B1C44" w:rsidP="004B1C44">
                            <w:pPr>
                              <w:ind w:right="-120"/>
                              <w:jc w:val="center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</w:p>
                          <w:p w14:paraId="42DBE43C" w14:textId="77777777" w:rsidR="00EE6BFA" w:rsidRPr="008A246E" w:rsidRDefault="004B1C44" w:rsidP="004B1C44">
                            <w:pPr>
                              <w:ind w:right="-120"/>
                              <w:jc w:val="center"/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</w:rPr>
                            </w:pPr>
                            <w:r w:rsidRPr="008A246E"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</w:rPr>
                              <w:t>Oven Cleaner</w:t>
                            </w:r>
                          </w:p>
                          <w:p w14:paraId="42DBE43D" w14:textId="77777777" w:rsidR="004B1C44" w:rsidRPr="004B1C44" w:rsidRDefault="004B1C44">
                            <w:pPr>
                              <w:ind w:right="-120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</w:p>
                          <w:p w14:paraId="42DBE43E" w14:textId="77777777" w:rsidR="004B1C44" w:rsidRPr="004B1C44" w:rsidRDefault="004B1C44">
                            <w:pPr>
                              <w:ind w:right="-120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4B1C44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Baking soda</w:t>
                            </w:r>
                          </w:p>
                          <w:p w14:paraId="42DBE43F" w14:textId="77777777" w:rsidR="004B1C44" w:rsidRPr="004B1C44" w:rsidRDefault="004B1C44">
                            <w:pPr>
                              <w:ind w:right="-120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4B1C44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Very fine steel wool</w:t>
                            </w:r>
                          </w:p>
                          <w:p w14:paraId="42DBE440" w14:textId="77777777" w:rsidR="004B1C44" w:rsidRPr="004B1C44" w:rsidRDefault="004B1C44">
                            <w:pPr>
                              <w:ind w:right="-120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</w:p>
                          <w:p w14:paraId="42DBE441" w14:textId="77777777" w:rsidR="008A246E" w:rsidRDefault="008A246E">
                            <w:pPr>
                              <w:ind w:right="-120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Sprinkle water on oven surface, apply baking soda</w:t>
                            </w:r>
                            <w:r w:rsidR="00CB2BC8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, and rub</w:t>
                            </w:r>
                            <w:r w:rsidR="004B1C44" w:rsidRPr="004B1C44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with </w:t>
                            </w:r>
                            <w:r w:rsidR="004B1C44" w:rsidRPr="004B1C44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steel wool. W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ipe off with a damp sponge.</w:t>
                            </w:r>
                            <w:r w:rsidR="004B1C44" w:rsidRPr="004B1C44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Rinse well and dry</w:t>
                            </w:r>
                          </w:p>
                          <w:p w14:paraId="42DBE442" w14:textId="77777777" w:rsidR="008A246E" w:rsidRDefault="008A246E">
                            <w:pPr>
                              <w:ind w:right="-120"/>
                            </w:pPr>
                          </w:p>
                          <w:p w14:paraId="42DBE443" w14:textId="77777777" w:rsidR="004B1C44" w:rsidRDefault="004B1C44">
                            <w:pPr>
                              <w:ind w:right="-120"/>
                            </w:pPr>
                            <w:r w:rsidRPr="004B1C44">
                              <w:rPr>
                                <w:noProof/>
                              </w:rPr>
                              <w:drawing>
                                <wp:inline distT="0" distB="0" distL="0" distR="0" wp14:anchorId="42DBE458" wp14:editId="42DBE459">
                                  <wp:extent cx="1266512" cy="731520"/>
                                  <wp:effectExtent l="19050" t="0" r="0" b="0"/>
                                  <wp:docPr id="6" name="Picture 0" descr="LSUACGRA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SUACGRAY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6512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7pt;margin-top:54pt;width:371.4pt;height:2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">
                <v:textbox>
                  <w:txbxContent>
                    <w:p w14:paraId="42DBE43B" w14:textId="77777777" w:rsidR="004B1C44" w:rsidRDefault="004B1C44" w:rsidP="004B1C44">
                      <w:pPr>
                        <w:ind w:right="-120"/>
                        <w:jc w:val="center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</w:p>
                    <w:p w14:paraId="42DBE43C" w14:textId="77777777" w:rsidR="00EE6BFA" w:rsidRPr="008A246E" w:rsidRDefault="004B1C44" w:rsidP="004B1C44">
                      <w:pPr>
                        <w:ind w:right="-120"/>
                        <w:jc w:val="center"/>
                        <w:rPr>
                          <w:rFonts w:ascii="Gill Sans MT" w:hAnsi="Gill Sans MT"/>
                          <w:b/>
                          <w:sz w:val="28"/>
                          <w:szCs w:val="28"/>
                        </w:rPr>
                      </w:pPr>
                      <w:r w:rsidRPr="008A246E">
                        <w:rPr>
                          <w:rFonts w:ascii="Gill Sans MT" w:hAnsi="Gill Sans MT"/>
                          <w:b/>
                          <w:sz w:val="28"/>
                          <w:szCs w:val="28"/>
                        </w:rPr>
                        <w:t>Oven Cleaner</w:t>
                      </w:r>
                    </w:p>
                    <w:p w14:paraId="42DBE43D" w14:textId="77777777" w:rsidR="004B1C44" w:rsidRPr="004B1C44" w:rsidRDefault="004B1C44">
                      <w:pPr>
                        <w:ind w:right="-120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</w:p>
                    <w:p w14:paraId="42DBE43E" w14:textId="77777777" w:rsidR="004B1C44" w:rsidRPr="004B1C44" w:rsidRDefault="004B1C44">
                      <w:pPr>
                        <w:ind w:right="-120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4B1C44">
                        <w:rPr>
                          <w:rFonts w:ascii="Gill Sans MT" w:hAnsi="Gill Sans MT"/>
                          <w:sz w:val="28"/>
                          <w:szCs w:val="28"/>
                        </w:rPr>
                        <w:t>Baking soda</w:t>
                      </w:r>
                    </w:p>
                    <w:p w14:paraId="42DBE43F" w14:textId="77777777" w:rsidR="004B1C44" w:rsidRPr="004B1C44" w:rsidRDefault="004B1C44">
                      <w:pPr>
                        <w:ind w:right="-120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4B1C44">
                        <w:rPr>
                          <w:rFonts w:ascii="Gill Sans MT" w:hAnsi="Gill Sans MT"/>
                          <w:sz w:val="28"/>
                          <w:szCs w:val="28"/>
                        </w:rPr>
                        <w:t>Very fine steel wool</w:t>
                      </w:r>
                    </w:p>
                    <w:p w14:paraId="42DBE440" w14:textId="77777777" w:rsidR="004B1C44" w:rsidRPr="004B1C44" w:rsidRDefault="004B1C44">
                      <w:pPr>
                        <w:ind w:right="-120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</w:p>
                    <w:p w14:paraId="42DBE441" w14:textId="77777777" w:rsidR="008A246E" w:rsidRDefault="008A246E">
                      <w:pPr>
                        <w:ind w:right="-120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>
                        <w:rPr>
                          <w:rFonts w:ascii="Gill Sans MT" w:hAnsi="Gill Sans MT"/>
                          <w:sz w:val="28"/>
                          <w:szCs w:val="28"/>
                        </w:rPr>
                        <w:t>Sprinkle water on oven surface, apply baking soda</w:t>
                      </w:r>
                      <w:r w:rsidR="00CB2BC8">
                        <w:rPr>
                          <w:rFonts w:ascii="Gill Sans MT" w:hAnsi="Gill Sans MT"/>
                          <w:sz w:val="28"/>
                          <w:szCs w:val="28"/>
                        </w:rPr>
                        <w:t>, and rub</w:t>
                      </w:r>
                      <w:r w:rsidR="004B1C44" w:rsidRPr="004B1C44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with </w:t>
                      </w:r>
                      <w:r w:rsidR="004B1C44" w:rsidRPr="004B1C44">
                        <w:rPr>
                          <w:rFonts w:ascii="Gill Sans MT" w:hAnsi="Gill Sans MT"/>
                          <w:sz w:val="28"/>
                          <w:szCs w:val="28"/>
                        </w:rPr>
                        <w:t>steel wool. W</w:t>
                      </w:r>
                      <w:r>
                        <w:rPr>
                          <w:rFonts w:ascii="Gill Sans MT" w:hAnsi="Gill Sans MT"/>
                          <w:sz w:val="28"/>
                          <w:szCs w:val="28"/>
                        </w:rPr>
                        <w:t>ipe off with a damp sponge.</w:t>
                      </w:r>
                      <w:r w:rsidR="004B1C44" w:rsidRPr="004B1C44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Rinse well and dry</w:t>
                      </w:r>
                    </w:p>
                    <w:p w14:paraId="42DBE442" w14:textId="77777777" w:rsidR="008A246E" w:rsidRDefault="008A246E">
                      <w:pPr>
                        <w:ind w:right="-120"/>
                      </w:pPr>
                    </w:p>
                    <w:p w14:paraId="42DBE443" w14:textId="77777777" w:rsidR="004B1C44" w:rsidRDefault="004B1C44">
                      <w:pPr>
                        <w:ind w:right="-120"/>
                      </w:pPr>
                      <w:r w:rsidRPr="004B1C44">
                        <w:rPr>
                          <w:noProof/>
                        </w:rPr>
                        <w:drawing>
                          <wp:inline distT="0" distB="0" distL="0" distR="0" wp14:anchorId="42DBE458" wp14:editId="42DBE459">
                            <wp:extent cx="1266512" cy="731520"/>
                            <wp:effectExtent l="19050" t="0" r="0" b="0"/>
                            <wp:docPr id="6" name="Picture 0" descr="LSUACGRA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SUACGRAY.jp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6512" cy="731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DBE425" wp14:editId="29B68858">
                <wp:simplePos x="0" y="0"/>
                <wp:positionH relativeFrom="column">
                  <wp:posOffset>0</wp:posOffset>
                </wp:positionH>
                <wp:positionV relativeFrom="paragraph">
                  <wp:posOffset>3543300</wp:posOffset>
                </wp:positionV>
                <wp:extent cx="4716780" cy="2857500"/>
                <wp:effectExtent l="9525" t="9525" r="762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BE444" w14:textId="77777777" w:rsidR="004B1C44" w:rsidRDefault="004B1C44" w:rsidP="004B1C44">
                            <w:pPr>
                              <w:ind w:right="-120"/>
                              <w:jc w:val="center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</w:p>
                          <w:p w14:paraId="42DBE445" w14:textId="77777777" w:rsidR="00EE6BFA" w:rsidRPr="008A246E" w:rsidRDefault="004B1C44" w:rsidP="004B1C44">
                            <w:pPr>
                              <w:ind w:right="-120"/>
                              <w:jc w:val="center"/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</w:rPr>
                            </w:pPr>
                            <w:r w:rsidRPr="008A246E"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</w:rPr>
                              <w:t>Furniture Cleaner and Polish</w:t>
                            </w:r>
                          </w:p>
                          <w:p w14:paraId="42DBE446" w14:textId="77777777" w:rsidR="004B1C44" w:rsidRPr="004B1C44" w:rsidRDefault="004B1C44">
                            <w:pPr>
                              <w:ind w:right="-120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</w:p>
                          <w:p w14:paraId="42DBE447" w14:textId="77777777" w:rsidR="004B1C44" w:rsidRPr="004B1C44" w:rsidRDefault="004B1C44">
                            <w:pPr>
                              <w:ind w:right="-120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4B1C44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3 cups olive oil</w:t>
                            </w:r>
                          </w:p>
                          <w:p w14:paraId="42DBE448" w14:textId="77777777" w:rsidR="004B1C44" w:rsidRPr="004B1C44" w:rsidRDefault="004B1C44">
                            <w:pPr>
                              <w:ind w:right="-120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4B1C44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1 cup vinegar</w:t>
                            </w:r>
                          </w:p>
                          <w:p w14:paraId="42DBE449" w14:textId="77777777" w:rsidR="004B1C44" w:rsidRPr="004B1C44" w:rsidRDefault="004B1C44">
                            <w:pPr>
                              <w:ind w:right="-120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</w:p>
                          <w:p w14:paraId="42DBE44A" w14:textId="77777777" w:rsidR="004B1C44" w:rsidRPr="004B1C44" w:rsidRDefault="004B1C44">
                            <w:pPr>
                              <w:ind w:right="-120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4B1C44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Mix together until well blended.  Use a clean, soft cloth to apply to the furniture.</w:t>
                            </w:r>
                          </w:p>
                          <w:p w14:paraId="42DBE44B" w14:textId="77777777" w:rsidR="004B1C44" w:rsidRDefault="004B1C44">
                            <w:pPr>
                              <w:ind w:right="-120"/>
                            </w:pPr>
                          </w:p>
                          <w:p w14:paraId="42DBE44C" w14:textId="77777777" w:rsidR="004B1C44" w:rsidRDefault="004B1C44">
                            <w:pPr>
                              <w:ind w:right="-120"/>
                            </w:pPr>
                            <w:r w:rsidRPr="004B1C44">
                              <w:rPr>
                                <w:noProof/>
                              </w:rPr>
                              <w:drawing>
                                <wp:inline distT="0" distB="0" distL="0" distR="0" wp14:anchorId="42DBE45A" wp14:editId="42DBE45B">
                                  <wp:extent cx="1266512" cy="731520"/>
                                  <wp:effectExtent l="19050" t="0" r="0" b="0"/>
                                  <wp:docPr id="7" name="Picture 0" descr="LSUACGRA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SUACGRAY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6512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279pt;width:371.4pt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">
                <v:textbox>
                  <w:txbxContent>
                    <w:p w14:paraId="42DBE444" w14:textId="77777777" w:rsidR="004B1C44" w:rsidRDefault="004B1C44" w:rsidP="004B1C44">
                      <w:pPr>
                        <w:ind w:right="-120"/>
                        <w:jc w:val="center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</w:p>
                    <w:p w14:paraId="42DBE445" w14:textId="77777777" w:rsidR="00EE6BFA" w:rsidRPr="008A246E" w:rsidRDefault="004B1C44" w:rsidP="004B1C44">
                      <w:pPr>
                        <w:ind w:right="-120"/>
                        <w:jc w:val="center"/>
                        <w:rPr>
                          <w:rFonts w:ascii="Gill Sans MT" w:hAnsi="Gill Sans MT"/>
                          <w:b/>
                          <w:sz w:val="28"/>
                          <w:szCs w:val="28"/>
                        </w:rPr>
                      </w:pPr>
                      <w:r w:rsidRPr="008A246E">
                        <w:rPr>
                          <w:rFonts w:ascii="Gill Sans MT" w:hAnsi="Gill Sans MT"/>
                          <w:b/>
                          <w:sz w:val="28"/>
                          <w:szCs w:val="28"/>
                        </w:rPr>
                        <w:t>Furniture Cleaner and Polish</w:t>
                      </w:r>
                    </w:p>
                    <w:p w14:paraId="42DBE446" w14:textId="77777777" w:rsidR="004B1C44" w:rsidRPr="004B1C44" w:rsidRDefault="004B1C44">
                      <w:pPr>
                        <w:ind w:right="-120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</w:p>
                    <w:p w14:paraId="42DBE447" w14:textId="77777777" w:rsidR="004B1C44" w:rsidRPr="004B1C44" w:rsidRDefault="004B1C44">
                      <w:pPr>
                        <w:ind w:right="-120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4B1C44">
                        <w:rPr>
                          <w:rFonts w:ascii="Gill Sans MT" w:hAnsi="Gill Sans MT"/>
                          <w:sz w:val="28"/>
                          <w:szCs w:val="28"/>
                        </w:rPr>
                        <w:t>3 cups olive oil</w:t>
                      </w:r>
                    </w:p>
                    <w:p w14:paraId="42DBE448" w14:textId="77777777" w:rsidR="004B1C44" w:rsidRPr="004B1C44" w:rsidRDefault="004B1C44">
                      <w:pPr>
                        <w:ind w:right="-120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4B1C44">
                        <w:rPr>
                          <w:rFonts w:ascii="Gill Sans MT" w:hAnsi="Gill Sans MT"/>
                          <w:sz w:val="28"/>
                          <w:szCs w:val="28"/>
                        </w:rPr>
                        <w:t>1 cup vinegar</w:t>
                      </w:r>
                    </w:p>
                    <w:p w14:paraId="42DBE449" w14:textId="77777777" w:rsidR="004B1C44" w:rsidRPr="004B1C44" w:rsidRDefault="004B1C44">
                      <w:pPr>
                        <w:ind w:right="-120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</w:p>
                    <w:p w14:paraId="42DBE44A" w14:textId="77777777" w:rsidR="004B1C44" w:rsidRPr="004B1C44" w:rsidRDefault="004B1C44">
                      <w:pPr>
                        <w:ind w:right="-120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4B1C44">
                        <w:rPr>
                          <w:rFonts w:ascii="Gill Sans MT" w:hAnsi="Gill Sans MT"/>
                          <w:sz w:val="28"/>
                          <w:szCs w:val="28"/>
                        </w:rPr>
                        <w:t>Mix together until well blended.  Use a clean, soft cloth to apply to the furniture.</w:t>
                      </w:r>
                    </w:p>
                    <w:p w14:paraId="42DBE44B" w14:textId="77777777" w:rsidR="004B1C44" w:rsidRDefault="004B1C44">
                      <w:pPr>
                        <w:ind w:right="-120"/>
                      </w:pPr>
                    </w:p>
                    <w:p w14:paraId="42DBE44C" w14:textId="77777777" w:rsidR="004B1C44" w:rsidRDefault="004B1C44">
                      <w:pPr>
                        <w:ind w:right="-120"/>
                      </w:pPr>
                      <w:r w:rsidRPr="004B1C44">
                        <w:rPr>
                          <w:noProof/>
                        </w:rPr>
                        <w:drawing>
                          <wp:inline distT="0" distB="0" distL="0" distR="0" wp14:anchorId="42DBE45A" wp14:editId="42DBE45B">
                            <wp:extent cx="1266512" cy="731520"/>
                            <wp:effectExtent l="19050" t="0" r="0" b="0"/>
                            <wp:docPr id="7" name="Picture 0" descr="LSUACGRA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SUACGRAY.jp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6512" cy="731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2DBE426" wp14:editId="7437EEB0">
                <wp:simplePos x="0" y="0"/>
                <wp:positionH relativeFrom="column">
                  <wp:posOffset>0</wp:posOffset>
                </wp:positionH>
                <wp:positionV relativeFrom="paragraph">
                  <wp:posOffset>685800</wp:posOffset>
                </wp:positionV>
                <wp:extent cx="4716780" cy="2857500"/>
                <wp:effectExtent l="9525" t="9525" r="7620" b="952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6780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BE44D" w14:textId="77777777" w:rsidR="004B1C44" w:rsidRDefault="004B1C44" w:rsidP="004B1C44">
                            <w:pPr>
                              <w:ind w:right="-120"/>
                              <w:jc w:val="center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</w:p>
                          <w:p w14:paraId="42DBE44E" w14:textId="77777777" w:rsidR="00EE6BFA" w:rsidRPr="008A246E" w:rsidRDefault="004B1C44" w:rsidP="004B1C44">
                            <w:pPr>
                              <w:ind w:right="-120"/>
                              <w:jc w:val="center"/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</w:rPr>
                            </w:pPr>
                            <w:r w:rsidRPr="008A246E">
                              <w:rPr>
                                <w:rFonts w:ascii="Gill Sans MT" w:hAnsi="Gill Sans MT"/>
                                <w:b/>
                                <w:sz w:val="28"/>
                                <w:szCs w:val="28"/>
                              </w:rPr>
                              <w:t>Glass Cleaner</w:t>
                            </w:r>
                          </w:p>
                          <w:p w14:paraId="42DBE44F" w14:textId="77777777" w:rsidR="004B1C44" w:rsidRPr="004B1C44" w:rsidRDefault="004B1C44">
                            <w:pPr>
                              <w:ind w:right="-120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</w:p>
                          <w:p w14:paraId="42DBE450" w14:textId="77777777" w:rsidR="004B1C44" w:rsidRPr="004B1C44" w:rsidRDefault="004B1C44">
                            <w:pPr>
                              <w:ind w:right="-120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4B1C44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2 tablespoons vinegar</w:t>
                            </w:r>
                          </w:p>
                          <w:p w14:paraId="42DBE451" w14:textId="77777777" w:rsidR="004B1C44" w:rsidRPr="004B1C44" w:rsidRDefault="004B1C44">
                            <w:pPr>
                              <w:ind w:right="-120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4B1C44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1 quart warm water</w:t>
                            </w:r>
                          </w:p>
                          <w:p w14:paraId="42DBE452" w14:textId="77777777" w:rsidR="004B1C44" w:rsidRPr="004B1C44" w:rsidRDefault="004B1C44">
                            <w:pPr>
                              <w:ind w:right="-120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</w:p>
                          <w:p w14:paraId="42DBE453" w14:textId="77777777" w:rsidR="004B1C44" w:rsidRDefault="004B1C44">
                            <w:pPr>
                              <w:ind w:right="-120"/>
                              <w:rPr>
                                <w:rFonts w:ascii="Gill Sans MT" w:hAnsi="Gill Sans MT"/>
                                <w:i/>
                              </w:rPr>
                            </w:pPr>
                            <w:r w:rsidRPr="004B1C44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Mix ingredients and put in spray bottle.  Spray on surface an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d</w:t>
                            </w:r>
                            <w:r w:rsidRPr="004B1C44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wipe.</w:t>
                            </w:r>
                            <w:r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B1C44">
                              <w:rPr>
                                <w:rFonts w:ascii="Gill Sans MT" w:hAnsi="Gill Sans MT"/>
                                <w:i/>
                              </w:rPr>
                              <w:t xml:space="preserve">Vinegar is a mild acid that may remove rust and lime deposits accumulated on the outside of windows.  </w:t>
                            </w:r>
                          </w:p>
                          <w:p w14:paraId="42DBE454" w14:textId="77777777" w:rsidR="004B1C44" w:rsidRDefault="004B1C44">
                            <w:pPr>
                              <w:ind w:right="-120"/>
                              <w:rPr>
                                <w:rFonts w:ascii="Gill Sans MT" w:hAnsi="Gill Sans MT"/>
                                <w:i/>
                              </w:rPr>
                            </w:pPr>
                          </w:p>
                          <w:p w14:paraId="42DBE455" w14:textId="77777777" w:rsidR="004B1C44" w:rsidRPr="004B1C44" w:rsidRDefault="004B1C44">
                            <w:pPr>
                              <w:ind w:right="-120"/>
                              <w:rPr>
                                <w:rFonts w:ascii="Gill Sans MT" w:hAnsi="Gill Sans MT"/>
                                <w:i/>
                              </w:rPr>
                            </w:pPr>
                            <w:r w:rsidRPr="004B1C44">
                              <w:rPr>
                                <w:rFonts w:ascii="Gill Sans MT" w:hAnsi="Gill Sans MT"/>
                                <w:i/>
                                <w:noProof/>
                              </w:rPr>
                              <w:drawing>
                                <wp:inline distT="0" distB="0" distL="0" distR="0" wp14:anchorId="42DBE45C" wp14:editId="42DBE45D">
                                  <wp:extent cx="1266512" cy="731520"/>
                                  <wp:effectExtent l="19050" t="0" r="0" b="0"/>
                                  <wp:docPr id="4" name="Picture 0" descr="LSUACGRA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SUACGRAY.jpg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6512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0;margin-top:54pt;width:371.4pt;height:2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">
                <v:textbox>
                  <w:txbxContent>
                    <w:p w14:paraId="42DBE44D" w14:textId="77777777" w:rsidR="004B1C44" w:rsidRDefault="004B1C44" w:rsidP="004B1C44">
                      <w:pPr>
                        <w:ind w:right="-120"/>
                        <w:jc w:val="center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</w:p>
                    <w:p w14:paraId="42DBE44E" w14:textId="77777777" w:rsidR="00EE6BFA" w:rsidRPr="008A246E" w:rsidRDefault="004B1C44" w:rsidP="004B1C44">
                      <w:pPr>
                        <w:ind w:right="-120"/>
                        <w:jc w:val="center"/>
                        <w:rPr>
                          <w:rFonts w:ascii="Gill Sans MT" w:hAnsi="Gill Sans MT"/>
                          <w:b/>
                          <w:sz w:val="28"/>
                          <w:szCs w:val="28"/>
                        </w:rPr>
                      </w:pPr>
                      <w:r w:rsidRPr="008A246E">
                        <w:rPr>
                          <w:rFonts w:ascii="Gill Sans MT" w:hAnsi="Gill Sans MT"/>
                          <w:b/>
                          <w:sz w:val="28"/>
                          <w:szCs w:val="28"/>
                        </w:rPr>
                        <w:t>Glass Cleaner</w:t>
                      </w:r>
                    </w:p>
                    <w:p w14:paraId="42DBE44F" w14:textId="77777777" w:rsidR="004B1C44" w:rsidRPr="004B1C44" w:rsidRDefault="004B1C44">
                      <w:pPr>
                        <w:ind w:right="-120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</w:p>
                    <w:p w14:paraId="42DBE450" w14:textId="77777777" w:rsidR="004B1C44" w:rsidRPr="004B1C44" w:rsidRDefault="004B1C44">
                      <w:pPr>
                        <w:ind w:right="-120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4B1C44">
                        <w:rPr>
                          <w:rFonts w:ascii="Gill Sans MT" w:hAnsi="Gill Sans MT"/>
                          <w:sz w:val="28"/>
                          <w:szCs w:val="28"/>
                        </w:rPr>
                        <w:t>2 tablespoons vinegar</w:t>
                      </w:r>
                    </w:p>
                    <w:p w14:paraId="42DBE451" w14:textId="77777777" w:rsidR="004B1C44" w:rsidRPr="004B1C44" w:rsidRDefault="004B1C44">
                      <w:pPr>
                        <w:ind w:right="-120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4B1C44">
                        <w:rPr>
                          <w:rFonts w:ascii="Gill Sans MT" w:hAnsi="Gill Sans MT"/>
                          <w:sz w:val="28"/>
                          <w:szCs w:val="28"/>
                        </w:rPr>
                        <w:t>1 quart warm water</w:t>
                      </w:r>
                    </w:p>
                    <w:p w14:paraId="42DBE452" w14:textId="77777777" w:rsidR="004B1C44" w:rsidRPr="004B1C44" w:rsidRDefault="004B1C44">
                      <w:pPr>
                        <w:ind w:right="-120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</w:p>
                    <w:p w14:paraId="42DBE453" w14:textId="77777777" w:rsidR="004B1C44" w:rsidRDefault="004B1C44">
                      <w:pPr>
                        <w:ind w:right="-120"/>
                        <w:rPr>
                          <w:rFonts w:ascii="Gill Sans MT" w:hAnsi="Gill Sans MT"/>
                          <w:i/>
                        </w:rPr>
                      </w:pPr>
                      <w:r w:rsidRPr="004B1C44">
                        <w:rPr>
                          <w:rFonts w:ascii="Gill Sans MT" w:hAnsi="Gill Sans MT"/>
                          <w:sz w:val="28"/>
                          <w:szCs w:val="28"/>
                        </w:rPr>
                        <w:t>Mix ingredients and put in spray bottle.  Spray on surface an</w:t>
                      </w:r>
                      <w:r>
                        <w:rPr>
                          <w:rFonts w:ascii="Gill Sans MT" w:hAnsi="Gill Sans MT"/>
                          <w:sz w:val="28"/>
                          <w:szCs w:val="28"/>
                        </w:rPr>
                        <w:t>d</w:t>
                      </w:r>
                      <w:r w:rsidRPr="004B1C44"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wipe.</w:t>
                      </w:r>
                      <w:r>
                        <w:rPr>
                          <w:rFonts w:ascii="Gill Sans MT" w:hAnsi="Gill Sans MT"/>
                          <w:sz w:val="28"/>
                          <w:szCs w:val="28"/>
                        </w:rPr>
                        <w:t xml:space="preserve"> </w:t>
                      </w:r>
                      <w:r w:rsidRPr="004B1C44">
                        <w:rPr>
                          <w:rFonts w:ascii="Gill Sans MT" w:hAnsi="Gill Sans MT"/>
                          <w:i/>
                        </w:rPr>
                        <w:t xml:space="preserve">Vinegar is a mild acid that may remove rust and lime deposits accumulated on the outside of windows.  </w:t>
                      </w:r>
                    </w:p>
                    <w:p w14:paraId="42DBE454" w14:textId="77777777" w:rsidR="004B1C44" w:rsidRDefault="004B1C44">
                      <w:pPr>
                        <w:ind w:right="-120"/>
                        <w:rPr>
                          <w:rFonts w:ascii="Gill Sans MT" w:hAnsi="Gill Sans MT"/>
                          <w:i/>
                        </w:rPr>
                      </w:pPr>
                    </w:p>
                    <w:p w14:paraId="42DBE455" w14:textId="77777777" w:rsidR="004B1C44" w:rsidRPr="004B1C44" w:rsidRDefault="004B1C44">
                      <w:pPr>
                        <w:ind w:right="-120"/>
                        <w:rPr>
                          <w:rFonts w:ascii="Gill Sans MT" w:hAnsi="Gill Sans MT"/>
                          <w:i/>
                        </w:rPr>
                      </w:pPr>
                      <w:r w:rsidRPr="004B1C44">
                        <w:rPr>
                          <w:rFonts w:ascii="Gill Sans MT" w:hAnsi="Gill Sans MT"/>
                          <w:i/>
                          <w:noProof/>
                        </w:rPr>
                        <w:drawing>
                          <wp:inline distT="0" distB="0" distL="0" distR="0" wp14:anchorId="42DBE45C" wp14:editId="42DBE45D">
                            <wp:extent cx="1266512" cy="731520"/>
                            <wp:effectExtent l="19050" t="0" r="0" b="0"/>
                            <wp:docPr id="4" name="Picture 0" descr="LSUACGRA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SUACGRAY.jpg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6512" cy="7315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A246E">
        <w:t>Recipes for l</w:t>
      </w:r>
      <w:r w:rsidR="004B1C44">
        <w:t>ess toxic cleaning materials. Remember, never mix products together than contain ammonia and chlorine bleach – this creates a toxic gas.</w:t>
      </w:r>
    </w:p>
    <w:sectPr w:rsidR="00EE6BFA" w:rsidSect="00EE6B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 w:code="1"/>
      <w:pgMar w:top="245" w:right="288" w:bottom="245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BE429" w14:textId="77777777" w:rsidR="008848C1" w:rsidRDefault="008848C1" w:rsidP="00743217">
      <w:r>
        <w:separator/>
      </w:r>
    </w:p>
  </w:endnote>
  <w:endnote w:type="continuationSeparator" w:id="0">
    <w:p w14:paraId="42DBE42A" w14:textId="77777777" w:rsidR="008848C1" w:rsidRDefault="008848C1" w:rsidP="0074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BE42D" w14:textId="77777777" w:rsidR="00743217" w:rsidRDefault="007432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B46615A2784642F29D3745F95C886B4D"/>
      </w:placeholder>
      <w:temporary/>
      <w:showingPlcHdr/>
    </w:sdtPr>
    <w:sdtEndPr/>
    <w:sdtContent>
      <w:p w14:paraId="42DBE42E" w14:textId="77777777" w:rsidR="00743217" w:rsidRDefault="00743217">
        <w:pPr>
          <w:pStyle w:val="Footer"/>
        </w:pPr>
        <w:r>
          <w:t>[Type text]</w:t>
        </w:r>
      </w:p>
    </w:sdtContent>
  </w:sdt>
  <w:p w14:paraId="42DBE42F" w14:textId="77777777" w:rsidR="00743217" w:rsidRDefault="00EA0C6E">
    <w:pPr>
      <w:pStyle w:val="Footer"/>
    </w:pPr>
    <w:r>
      <w:t>Recipe Cards Activity # 2.3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BE431" w14:textId="77777777" w:rsidR="00743217" w:rsidRDefault="007432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BE427" w14:textId="77777777" w:rsidR="008848C1" w:rsidRDefault="008848C1" w:rsidP="00743217">
      <w:r>
        <w:separator/>
      </w:r>
    </w:p>
  </w:footnote>
  <w:footnote w:type="continuationSeparator" w:id="0">
    <w:p w14:paraId="42DBE428" w14:textId="77777777" w:rsidR="008848C1" w:rsidRDefault="008848C1" w:rsidP="00743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BE42B" w14:textId="77777777" w:rsidR="00743217" w:rsidRDefault="007432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BE42C" w14:textId="77777777" w:rsidR="00743217" w:rsidRDefault="007432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BE430" w14:textId="77777777" w:rsidR="00743217" w:rsidRDefault="007432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7174B"/>
    <w:multiLevelType w:val="multilevel"/>
    <w:tmpl w:val="87D45CC8"/>
    <w:styleLink w:val="StyleOutlinenumbered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44"/>
    <w:rsid w:val="0034383D"/>
    <w:rsid w:val="004B1C44"/>
    <w:rsid w:val="00743217"/>
    <w:rsid w:val="008848C1"/>
    <w:rsid w:val="008A246E"/>
    <w:rsid w:val="0098707A"/>
    <w:rsid w:val="00A121DC"/>
    <w:rsid w:val="00B774EE"/>
    <w:rsid w:val="00B81240"/>
    <w:rsid w:val="00C07FF4"/>
    <w:rsid w:val="00CB2BC8"/>
    <w:rsid w:val="00EA0C6E"/>
    <w:rsid w:val="00EE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42DBE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B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Outlinenumbered">
    <w:name w:val="Style Outline numbered"/>
    <w:basedOn w:val="NoList"/>
    <w:rsid w:val="00EE6BFA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4B1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1C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43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4321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43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21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6B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Outlinenumbered">
    <w:name w:val="Style Outline numbered"/>
    <w:basedOn w:val="NoList"/>
    <w:rsid w:val="00EE6BFA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4B1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1C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7432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4321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432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2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hurlbert\Application%20Data\Microsoft\Templates\TP03000289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6615A2784642F29D3745F95C88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811AF-C89B-47D4-A119-0560A3FCB72C}"/>
      </w:docPartPr>
      <w:docPartBody>
        <w:p w14:paraId="586B608E" w14:textId="77777777" w:rsidR="00635C00" w:rsidRDefault="00C5196F" w:rsidP="00C5196F">
          <w:pPr>
            <w:pStyle w:val="B46615A2784642F29D3745F95C886B4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5196F"/>
    <w:rsid w:val="00447D37"/>
    <w:rsid w:val="00635C00"/>
    <w:rsid w:val="00C5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B608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6615A2784642F29D3745F95C886B4D">
    <w:name w:val="B46615A2784642F29D3745F95C886B4D"/>
    <w:rsid w:val="00C519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A8171C050B24A8F3464E80F4D1623" ma:contentTypeVersion="7" ma:contentTypeDescription="Create a new document." ma:contentTypeScope="" ma:versionID="c9a1832120b149a58bd8456b1b211d0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1C17B7-162D-4B43-8687-2440E63AC3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4C952B-7BB1-4441-89F5-5D88865EB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5BE49096-45CC-4B09-9218-D6677E2C54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TP030002893.dotx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AgCenter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 Hurlbert</dc:creator>
  <cp:lastModifiedBy>Windows User</cp:lastModifiedBy>
  <cp:revision>2</cp:revision>
  <cp:lastPrinted>2010-06-03T19:46:00Z</cp:lastPrinted>
  <dcterms:created xsi:type="dcterms:W3CDTF">2012-01-13T14:48:00Z</dcterms:created>
  <dcterms:modified xsi:type="dcterms:W3CDTF">2012-01-13T14:48:00Z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TC300028939990</vt:lpwstr>
  </property>
  <property fmtid="{D5CDD505-2E9C-101B-9397-08002B2CF9AE}" pid="3" name="ContentTypeId">
    <vt:lpwstr>0x010100E30A8171C050B24A8F3464E80F4D1623</vt:lpwstr>
  </property>
  <property fmtid="{D5CDD505-2E9C-101B-9397-08002B2CF9AE}" pid="4" name="_AdHocReviewCycleID">
    <vt:i4>-975769245</vt:i4>
  </property>
  <property fmtid="{D5CDD505-2E9C-101B-9397-08002B2CF9AE}" pid="5" name="_NewReviewCycle">
    <vt:lpwstr/>
  </property>
  <property fmtid="{D5CDD505-2E9C-101B-9397-08002B2CF9AE}" pid="6" name="_EmailSubject">
    <vt:lpwstr>Healthy home Louisiana State University AgCenter</vt:lpwstr>
  </property>
  <property fmtid="{D5CDD505-2E9C-101B-9397-08002B2CF9AE}" pid="7" name="_AuthorEmail">
    <vt:lpwstr>asalls@nchh.org</vt:lpwstr>
  </property>
  <property fmtid="{D5CDD505-2E9C-101B-9397-08002B2CF9AE}" pid="8" name="_AuthorEmailDisplayName">
    <vt:lpwstr>Salls, Amy</vt:lpwstr>
  </property>
</Properties>
</file>